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AE" w:rsidRDefault="003A1BAE" w:rsidP="00737371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05/08/2014 at 8:03 am by JAV</w:t>
      </w:r>
    </w:p>
    <w:p w:rsidR="003A1BAE" w:rsidRDefault="003A1BAE" w:rsidP="00737371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3A1BAE" w:rsidRPr="00737371" w:rsidRDefault="003A1BAE" w:rsidP="00737371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3A1BAE" w:rsidRDefault="003A1BAE" w:rsidP="009654D2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3A1BAE" w:rsidRDefault="003A1BAE" w:rsidP="009654D2">
      <w:pPr>
        <w:ind w:left="720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North Middlesex</w:t>
        </w:r>
      </w:smartTag>
      <w:r>
        <w:rPr>
          <w:rFonts w:ascii="Arial" w:hAnsi="Arial" w:cs="Arial"/>
          <w:sz w:val="20"/>
          <w:szCs w:val="20"/>
        </w:rPr>
        <w:t xml:space="preserve"> Area Emergency Planning Committee</w:t>
      </w:r>
    </w:p>
    <w:p w:rsidR="003A1BAE" w:rsidRDefault="003A1BAE" w:rsidP="009654D2">
      <w:pPr>
        <w:ind w:left="720"/>
        <w:jc w:val="center"/>
        <w:rPr>
          <w:rFonts w:ascii="Arial" w:hAnsi="Arial" w:cs="Arial"/>
          <w:sz w:val="20"/>
          <w:szCs w:val="20"/>
        </w:rPr>
      </w:pPr>
      <w:r w:rsidRPr="00737371">
        <w:rPr>
          <w:rFonts w:ascii="Arial" w:hAnsi="Arial" w:cs="Arial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737371">
            <w:rPr>
              <w:rFonts w:ascii="Arial" w:hAnsi="Arial" w:cs="Arial"/>
              <w:sz w:val="20"/>
              <w:szCs w:val="20"/>
            </w:rPr>
            <w:t>Groton EOC</w:t>
          </w:r>
        </w:smartTag>
      </w:smartTag>
      <w:r w:rsidRPr="00737371">
        <w:rPr>
          <w:rFonts w:ascii="Arial" w:hAnsi="Arial" w:cs="Arial"/>
          <w:sz w:val="20"/>
          <w:szCs w:val="20"/>
        </w:rPr>
        <w:t xml:space="preserve"> (public Safety Building 99 Pleasant St.</w:t>
      </w:r>
    </w:p>
    <w:p w:rsidR="003A1BAE" w:rsidRDefault="003A1BAE" w:rsidP="009654D2">
      <w:pPr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 5/13/14 meeting, </w:t>
      </w:r>
      <w:r w:rsidRPr="00737371">
        <w:rPr>
          <w:rFonts w:ascii="Arial" w:hAnsi="Arial" w:cs="Arial"/>
          <w:sz w:val="20"/>
          <w:szCs w:val="20"/>
        </w:rPr>
        <w:t>9:30 AM</w:t>
      </w:r>
    </w:p>
    <w:p w:rsidR="003A1BAE" w:rsidRDefault="003A1BAE" w:rsidP="003C6B01">
      <w:pPr>
        <w:ind w:left="720"/>
        <w:rPr>
          <w:rFonts w:ascii="Arial" w:hAnsi="Arial" w:cs="Arial"/>
          <w:sz w:val="20"/>
          <w:szCs w:val="20"/>
        </w:rPr>
      </w:pPr>
    </w:p>
    <w:p w:rsidR="003A1BAE" w:rsidRDefault="003A1BAE" w:rsidP="003C6B01">
      <w:pPr>
        <w:ind w:left="720"/>
      </w:pPr>
      <w:r>
        <w:rPr>
          <w:rFonts w:ascii="Arial" w:hAnsi="Arial" w:cs="Arial"/>
          <w:sz w:val="20"/>
          <w:szCs w:val="20"/>
        </w:rPr>
        <w:t>Old Business</w:t>
      </w:r>
    </w:p>
    <w:p w:rsidR="003A1BAE" w:rsidRDefault="003A1BAE" w:rsidP="003C6B01">
      <w:pPr>
        <w:ind w:left="720"/>
      </w:pPr>
      <w:r>
        <w:t xml:space="preserve">        1. </w:t>
      </w:r>
      <w:r>
        <w:rPr>
          <w:rFonts w:ascii="Arial" w:hAnsi="Arial" w:cs="Arial"/>
          <w:sz w:val="20"/>
          <w:szCs w:val="20"/>
        </w:rPr>
        <w:t>Review and approval of previous meeting non meeting Minutes</w:t>
      </w:r>
      <w:r>
        <w:t xml:space="preserve"> </w:t>
      </w:r>
    </w:p>
    <w:p w:rsidR="003A1BAE" w:rsidRDefault="003A1BAE" w:rsidP="003C6B01">
      <w:pPr>
        <w:ind w:left="1440" w:hanging="360"/>
      </w:pPr>
      <w:r>
        <w:t xml:space="preserve">2. </w:t>
      </w:r>
      <w:r>
        <w:rPr>
          <w:rFonts w:ascii="Arial" w:hAnsi="Arial" w:cs="Arial"/>
          <w:sz w:val="20"/>
          <w:szCs w:val="20"/>
        </w:rPr>
        <w:t>Status of available funds with suggestions for best use. .</w:t>
      </w:r>
    </w:p>
    <w:p w:rsidR="003A1BAE" w:rsidRDefault="003A1BAE" w:rsidP="003C6B01">
      <w:pPr>
        <w:ind w:left="1440" w:hanging="360"/>
      </w:pPr>
      <w:r>
        <w:t xml:space="preserve">3. </w:t>
      </w:r>
      <w:r>
        <w:rPr>
          <w:rFonts w:ascii="Arial" w:hAnsi="Arial" w:cs="Arial"/>
          <w:sz w:val="20"/>
          <w:szCs w:val="20"/>
        </w:rPr>
        <w:t>Review of community sign up status and appointment status (members, alternates and Community Emergency Response Coordinator).</w:t>
      </w:r>
      <w:r>
        <w:t xml:space="preserve"> Note: The name of the coordinator is required for Ecemp. Please bring a listing of your community’s appointments, as you know it, to the meeting. The Town Clerks have received an independent request for this information and some have responded, but I would like your input. Each community is allowed 2 members and an alternate. I have 2 names for Ashby, 1 name for Ayer, 2 names for Harvard, 2 names for </w:t>
      </w:r>
      <w:smartTag w:uri="urn:schemas-microsoft-com:office:smarttags" w:element="City">
        <w:r>
          <w:t>Littleton</w:t>
        </w:r>
      </w:smartTag>
      <w:r>
        <w:t xml:space="preserve">, 2 names for Shirley, and 2 names for Westford. Dunstable, </w:t>
      </w:r>
      <w:smartTag w:uri="urn:schemas-microsoft-com:office:smarttags" w:element="City">
        <w:r>
          <w:t>Groton</w:t>
        </w:r>
      </w:smartTag>
      <w:r>
        <w:t>, Pepperell, and Townsend are OK with 3 names.  </w:t>
      </w:r>
    </w:p>
    <w:p w:rsidR="003A1BAE" w:rsidRDefault="003A1BAE" w:rsidP="003C6B01">
      <w:pPr>
        <w:ind w:left="1440" w:hanging="360"/>
      </w:pPr>
      <w:r>
        <w:t xml:space="preserve">4. </w:t>
      </w:r>
      <w:r>
        <w:rPr>
          <w:rFonts w:ascii="Arial" w:hAnsi="Arial" w:cs="Arial"/>
          <w:sz w:val="20"/>
          <w:szCs w:val="20"/>
        </w:rPr>
        <w:t>Bylaws review. Comments on what we could be doing differently.</w:t>
      </w:r>
      <w:r>
        <w:t xml:space="preserve"> </w:t>
      </w:r>
    </w:p>
    <w:p w:rsidR="003A1BAE" w:rsidRDefault="003A1BAE" w:rsidP="003C6B01">
      <w:pPr>
        <w:ind w:left="1440" w:hanging="360"/>
      </w:pPr>
      <w:r>
        <w:t xml:space="preserve">5. </w:t>
      </w:r>
      <w:r>
        <w:rPr>
          <w:rFonts w:ascii="Arial" w:hAnsi="Arial" w:cs="Arial"/>
          <w:sz w:val="20"/>
          <w:szCs w:val="20"/>
        </w:rPr>
        <w:t>Certification</w:t>
      </w:r>
      <w:r>
        <w:t xml:space="preserve"> would there be volunteers to work on this</w:t>
      </w:r>
    </w:p>
    <w:p w:rsidR="003A1BAE" w:rsidRDefault="003A1BAE" w:rsidP="003C6B01">
      <w:pPr>
        <w:ind w:left="1440" w:hanging="360"/>
      </w:pPr>
      <w:r>
        <w:t xml:space="preserve">6. Listing of Tier 2 Reports  Presently being compiled Sent out by Email prior to last meeting </w:t>
      </w:r>
    </w:p>
    <w:p w:rsidR="003A1BAE" w:rsidRDefault="003A1BAE" w:rsidP="003C6B01">
      <w:pPr>
        <w:ind w:left="1440" w:hanging="360"/>
      </w:pPr>
      <w:r>
        <w:t>7. Availability of “NIMS for EOC’s” for use by communities for training</w:t>
      </w:r>
    </w:p>
    <w:p w:rsidR="003A1BAE" w:rsidRDefault="003A1BAE" w:rsidP="003C6B01">
      <w:pPr>
        <w:ind w:left="1440" w:hanging="360"/>
      </w:pPr>
      <w:r>
        <w:t xml:space="preserve">8. RMS Basic and Administrator Class, What is the status of data input for this system. . </w:t>
      </w:r>
    </w:p>
    <w:p w:rsidR="003A1BAE" w:rsidRDefault="003A1BAE" w:rsidP="003C6B01">
      <w:pPr>
        <w:ind w:left="1440" w:hanging="360"/>
      </w:pPr>
      <w:r>
        <w:t xml:space="preserve">  </w:t>
      </w:r>
    </w:p>
    <w:p w:rsidR="003A1BAE" w:rsidRDefault="003A1BAE" w:rsidP="003C6B01">
      <w:pPr>
        <w:ind w:left="1440" w:hanging="360"/>
      </w:pPr>
      <w:r>
        <w:t> </w:t>
      </w:r>
    </w:p>
    <w:p w:rsidR="003A1BAE" w:rsidRDefault="003A1BAE" w:rsidP="003C6B0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3A1BAE" w:rsidRPr="00293304" w:rsidRDefault="003A1BAE" w:rsidP="003C6B01">
      <w:pPr>
        <w:pStyle w:val="ListParagraph"/>
        <w:numPr>
          <w:ilvl w:val="0"/>
          <w:numId w:val="1"/>
        </w:numPr>
        <w:ind w:left="720"/>
      </w:pPr>
      <w:r w:rsidRPr="00293304">
        <w:rPr>
          <w:rFonts w:ascii="Arial" w:hAnsi="Arial" w:cs="Arial"/>
          <w:sz w:val="20"/>
          <w:szCs w:val="20"/>
        </w:rPr>
        <w:t>Lois Luniewizc</w:t>
      </w:r>
      <w:r>
        <w:rPr>
          <w:rFonts w:ascii="Arial" w:hAnsi="Arial" w:cs="Arial"/>
          <w:sz w:val="20"/>
          <w:szCs w:val="20"/>
        </w:rPr>
        <w:t xml:space="preserve"> to talk about the Medical reserve Corp.</w:t>
      </w:r>
    </w:p>
    <w:p w:rsidR="003A1BAE" w:rsidRPr="00293304" w:rsidRDefault="003A1BAE" w:rsidP="00293304">
      <w:pPr>
        <w:pStyle w:val="ListParagraph"/>
        <w:numPr>
          <w:ilvl w:val="0"/>
          <w:numId w:val="1"/>
        </w:numPr>
        <w:ind w:left="720"/>
      </w:pPr>
      <w:r>
        <w:rPr>
          <w:rFonts w:ascii="Arial" w:hAnsi="Arial" w:cs="Arial"/>
          <w:sz w:val="20"/>
          <w:szCs w:val="20"/>
        </w:rPr>
        <w:t>Victor L’Esperance from the MWRA will talk about and discuss the Emergency Plan for the Wachusett Dam at our June Meeting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3A1BAE" w:rsidRDefault="003A1BAE" w:rsidP="00293304">
      <w:pPr>
        <w:pStyle w:val="ListParagraph"/>
        <w:numPr>
          <w:ilvl w:val="0"/>
          <w:numId w:val="1"/>
        </w:numPr>
        <w:ind w:left="720"/>
      </w:pPr>
      <w:r>
        <w:t>Purchase of Disc on the response to illicit drug labs</w:t>
      </w:r>
    </w:p>
    <w:p w:rsidR="003A1BAE" w:rsidRDefault="003A1BAE" w:rsidP="00293304">
      <w:pPr>
        <w:pStyle w:val="ListParagraph"/>
      </w:pPr>
      <w:r>
        <w:t xml:space="preserve">Bill Shute  </w:t>
      </w:r>
    </w:p>
    <w:p w:rsidR="003A1BAE" w:rsidRDefault="003A1BAE" w:rsidP="003C6B01"/>
    <w:p w:rsidR="003A1BAE" w:rsidRDefault="003A1BAE"/>
    <w:sectPr w:rsidR="003A1BAE" w:rsidSect="00B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3B9"/>
    <w:multiLevelType w:val="hybridMultilevel"/>
    <w:tmpl w:val="F3629EDA"/>
    <w:lvl w:ilvl="0" w:tplc="F336E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01"/>
    <w:rsid w:val="00097011"/>
    <w:rsid w:val="000C1C24"/>
    <w:rsid w:val="001A6B5E"/>
    <w:rsid w:val="00293304"/>
    <w:rsid w:val="003A1BAE"/>
    <w:rsid w:val="003C6B01"/>
    <w:rsid w:val="00606413"/>
    <w:rsid w:val="006E7830"/>
    <w:rsid w:val="00737371"/>
    <w:rsid w:val="0076132B"/>
    <w:rsid w:val="00931284"/>
    <w:rsid w:val="009654D2"/>
    <w:rsid w:val="00A329C7"/>
    <w:rsid w:val="00B034F4"/>
    <w:rsid w:val="00B07734"/>
    <w:rsid w:val="00C01615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0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244</Words>
  <Characters>1395</Characters>
  <Application>Microsoft Office Outlook</Application>
  <DocSecurity>0</DocSecurity>
  <Lines>0</Lines>
  <Paragraphs>0</Paragraphs>
  <ScaleCrop>false</ScaleCrop>
  <Company>Town of Groton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05/08/2014 at 8:03 am by JAV</dc:title>
  <dc:subject/>
  <dc:creator>William Shute</dc:creator>
  <cp:keywords/>
  <dc:description/>
  <cp:lastModifiedBy>TownClerk</cp:lastModifiedBy>
  <cp:revision>2</cp:revision>
  <cp:lastPrinted>2014-05-08T12:04:00Z</cp:lastPrinted>
  <dcterms:created xsi:type="dcterms:W3CDTF">2014-05-08T12:04:00Z</dcterms:created>
  <dcterms:modified xsi:type="dcterms:W3CDTF">2014-05-08T12:04:00Z</dcterms:modified>
</cp:coreProperties>
</file>